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  <w:lang w:val="en-IN" w:eastAsia="en-IN"/>
        </w:rPr>
        <w:id w:val="125686861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BE09B9" w:rsidRDefault="00BE09B9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:lang w:val="en-IN" w:eastAsia="en-IN"/>
            </w:rPr>
            <w:drawing>
              <wp:inline distT="0" distB="0" distL="0" distR="0" wp14:anchorId="06B5B08D" wp14:editId="0342D5B6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AC9769513817420191EB336B6E59D04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BE09B9" w:rsidRDefault="002B10C9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DAR Report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D2D0ECAD302648DD9579B625C4764FB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BE09B9" w:rsidRDefault="002B10C9">
              <w:pPr>
                <w:pStyle w:val="NoSpacing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Changes &amp; Form Configuration in DAR Report</w:t>
              </w:r>
            </w:p>
          </w:sdtContent>
        </w:sdt>
        <w:p w:rsidR="00BE09B9" w:rsidRDefault="002B10C9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5728970" cy="583565"/>
                    <wp:effectExtent l="0" t="0" r="2540" b="635"/>
                    <wp:wrapNone/>
                    <wp:docPr id="142" name="Text Box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28970" cy="583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9-10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E09B9" w:rsidRDefault="002B10C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September 10, 2021</w:t>
                                    </w:r>
                                  </w:p>
                                </w:sdtContent>
                              </w:sdt>
                              <w:p w:rsidR="00BE09B9" w:rsidRDefault="0018188B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B10C9">
                                      <w:rPr>
                                        <w:caps/>
                                        <w:color w:val="4F81BD" w:themeColor="accent1"/>
                                      </w:rPr>
                                      <w:t>BIPICO</w:t>
                                    </w:r>
                                  </w:sdtContent>
                                </w:sdt>
                              </w:p>
                              <w:p w:rsidR="00BE09B9" w:rsidRDefault="0018188B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B10C9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451.1pt;height:45.95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9-1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E09B9" w:rsidRDefault="002B10C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September 10, 2021</w:t>
                              </w:r>
                            </w:p>
                          </w:sdtContent>
                        </w:sdt>
                        <w:p w:rsidR="00BE09B9" w:rsidRDefault="0018188B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B10C9">
                                <w:rPr>
                                  <w:caps/>
                                  <w:color w:val="4F81BD" w:themeColor="accent1"/>
                                </w:rPr>
                                <w:t>BIPICO</w:t>
                              </w:r>
                            </w:sdtContent>
                          </w:sdt>
                        </w:p>
                        <w:p w:rsidR="00BE09B9" w:rsidRDefault="0018188B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B10C9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BE09B9">
            <w:rPr>
              <w:noProof/>
              <w:color w:val="4F81BD" w:themeColor="accent1"/>
              <w:lang w:val="en-IN" w:eastAsia="en-IN"/>
            </w:rPr>
            <w:drawing>
              <wp:inline distT="0" distB="0" distL="0" distR="0" wp14:anchorId="360D5B58" wp14:editId="3976099A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E09B9" w:rsidRDefault="00BE09B9"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IN" w:eastAsia="en-IN"/>
        </w:rPr>
        <w:id w:val="-3891138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B76AB" w:rsidRDefault="00DB76AB">
          <w:pPr>
            <w:pStyle w:val="TOCHeading"/>
          </w:pPr>
          <w:r>
            <w:t>Contents</w:t>
          </w:r>
        </w:p>
        <w:p w:rsidR="00DB76AB" w:rsidRDefault="00DB76AB">
          <w:pPr>
            <w:pStyle w:val="TOC1"/>
            <w:tabs>
              <w:tab w:val="right" w:leader="dot" w:pos="9016"/>
            </w:tabs>
            <w:rPr>
              <w:rFonts w:cstheme="minorBidi"/>
              <w:noProof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464410" w:history="1">
            <w:r w:rsidRPr="004056DD">
              <w:rPr>
                <w:rStyle w:val="Hyperlink"/>
                <w:noProof/>
              </w:rPr>
              <w:t>Heading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_Toc513464410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10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6AB" w:rsidRDefault="0018188B">
          <w:pPr>
            <w:pStyle w:val="TOC2"/>
            <w:tabs>
              <w:tab w:val="right" w:leader="dot" w:pos="9016"/>
            </w:tabs>
            <w:rPr>
              <w:rFonts w:cstheme="minorBidi"/>
              <w:noProof/>
              <w:lang w:val="en-IN" w:eastAsia="en-IN"/>
            </w:rPr>
          </w:pPr>
          <w:hyperlink w:anchor="_Toc513464411" w:history="1">
            <w:r w:rsidR="00DB76AB" w:rsidRPr="004056DD">
              <w:rPr>
                <w:rStyle w:val="Hyperlink"/>
                <w:noProof/>
              </w:rPr>
              <w:t>Heading 2</w:t>
            </w:r>
            <w:r w:rsidR="00DB76AB">
              <w:rPr>
                <w:noProof/>
                <w:webHidden/>
              </w:rPr>
              <w:tab/>
            </w:r>
            <w:r w:rsidR="00DB76AB">
              <w:rPr>
                <w:noProof/>
                <w:webHidden/>
              </w:rPr>
              <w:fldChar w:fldCharType="begin"/>
            </w:r>
            <w:r w:rsidR="00DB76AB">
              <w:rPr>
                <w:noProof/>
                <w:webHidden/>
              </w:rPr>
              <w:instrText xml:space="preserve"> PAGEREF _Toc513464411 \h </w:instrText>
            </w:r>
            <w:r w:rsidR="00DB76AB">
              <w:rPr>
                <w:noProof/>
                <w:webHidden/>
              </w:rPr>
            </w:r>
            <w:r w:rsidR="00DB76AB">
              <w:rPr>
                <w:noProof/>
                <w:webHidden/>
              </w:rPr>
              <w:fldChar w:fldCharType="separate"/>
            </w:r>
            <w:r w:rsidR="002B10C9">
              <w:rPr>
                <w:noProof/>
                <w:webHidden/>
              </w:rPr>
              <w:t>2</w:t>
            </w:r>
            <w:r w:rsidR="00DB76AB">
              <w:rPr>
                <w:noProof/>
                <w:webHidden/>
              </w:rPr>
              <w:fldChar w:fldCharType="end"/>
            </w:r>
          </w:hyperlink>
        </w:p>
        <w:p w:rsidR="00DB76AB" w:rsidRDefault="0018188B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IN" w:eastAsia="en-IN"/>
            </w:rPr>
          </w:pPr>
          <w:hyperlink w:anchor="_Toc513464412" w:history="1">
            <w:r w:rsidR="00DB76AB" w:rsidRPr="004056DD">
              <w:rPr>
                <w:rStyle w:val="Hyperlink"/>
                <w:noProof/>
              </w:rPr>
              <w:t>Heading 3</w:t>
            </w:r>
            <w:r w:rsidR="00DB76AB">
              <w:rPr>
                <w:noProof/>
                <w:webHidden/>
              </w:rPr>
              <w:tab/>
            </w:r>
            <w:r w:rsidR="00DB76AB">
              <w:rPr>
                <w:noProof/>
                <w:webHidden/>
              </w:rPr>
              <w:fldChar w:fldCharType="begin"/>
            </w:r>
            <w:r w:rsidR="00DB76AB">
              <w:rPr>
                <w:noProof/>
                <w:webHidden/>
              </w:rPr>
              <w:instrText xml:space="preserve"> PAGEREF _Toc513464412 \h </w:instrText>
            </w:r>
            <w:r w:rsidR="00DB76AB">
              <w:rPr>
                <w:noProof/>
                <w:webHidden/>
              </w:rPr>
            </w:r>
            <w:r w:rsidR="00DB76AB">
              <w:rPr>
                <w:noProof/>
                <w:webHidden/>
              </w:rPr>
              <w:fldChar w:fldCharType="separate"/>
            </w:r>
            <w:r w:rsidR="002B10C9">
              <w:rPr>
                <w:noProof/>
                <w:webHidden/>
              </w:rPr>
              <w:t>2</w:t>
            </w:r>
            <w:r w:rsidR="00DB76AB">
              <w:rPr>
                <w:noProof/>
                <w:webHidden/>
              </w:rPr>
              <w:fldChar w:fldCharType="end"/>
            </w:r>
          </w:hyperlink>
        </w:p>
        <w:p w:rsidR="00DB76AB" w:rsidRDefault="00DB76AB">
          <w:r>
            <w:rPr>
              <w:b/>
              <w:bCs/>
              <w:noProof/>
            </w:rPr>
            <w:fldChar w:fldCharType="end"/>
          </w:r>
        </w:p>
      </w:sdtContent>
    </w:sdt>
    <w:p w:rsidR="0005141E" w:rsidRDefault="0005141E"/>
    <w:p w:rsidR="00DB76AB" w:rsidRDefault="00DB76AB">
      <w:pPr>
        <w:rPr>
          <w:rFonts w:asciiTheme="majorHAnsi" w:eastAsiaTheme="majorEastAsia" w:hAnsiTheme="majorHAnsi" w:cstheme="majorBidi"/>
          <w:b/>
          <w:bCs/>
          <w:color w:val="FFFFFF" w:themeColor="background1"/>
          <w:sz w:val="48"/>
          <w:szCs w:val="48"/>
        </w:rPr>
      </w:pPr>
      <w:r>
        <w:br w:type="page"/>
      </w:r>
    </w:p>
    <w:p w:rsidR="0005141E" w:rsidRDefault="002B10C9" w:rsidP="000319DD">
      <w:pPr>
        <w:pStyle w:val="Heading1-CPS"/>
      </w:pPr>
      <w:r>
        <w:lastRenderedPageBreak/>
        <w:t>DAR Report</w:t>
      </w:r>
    </w:p>
    <w:p w:rsidR="00CE6A7A" w:rsidRDefault="002B10C9" w:rsidP="002B10C9">
      <w:pPr>
        <w:pStyle w:val="TOC1-CPS"/>
        <w:rPr>
          <w:shd w:val="clear" w:color="auto" w:fill="FFFFFF"/>
        </w:rPr>
      </w:pPr>
      <w:r w:rsidRPr="002B10C9">
        <w:t>As per comments in task named “</w:t>
      </w:r>
      <w:r w:rsidR="00D75A58">
        <w:rPr>
          <w:shd w:val="clear" w:color="auto" w:fill="FFFFFF"/>
        </w:rPr>
        <w:t>BIPICO</w:t>
      </w:r>
      <w:r w:rsidRPr="002B10C9">
        <w:rPr>
          <w:shd w:val="clear" w:color="auto" w:fill="FFFFFF"/>
        </w:rPr>
        <w:t xml:space="preserve"> Development Work</w:t>
      </w:r>
      <w:r>
        <w:rPr>
          <w:shd w:val="clear" w:color="auto" w:fill="FFFFFF"/>
        </w:rPr>
        <w:t>”, Client needs additional fields in DAR Report.</w:t>
      </w:r>
    </w:p>
    <w:p w:rsidR="002B10C9" w:rsidRDefault="002B10C9" w:rsidP="002B10C9">
      <w:pPr>
        <w:pStyle w:val="TOC1-CPS"/>
      </w:pPr>
      <w:r>
        <w:t>Fields:</w:t>
      </w:r>
    </w:p>
    <w:p w:rsidR="00D75A58" w:rsidRPr="00D75A58" w:rsidRDefault="00D75A58" w:rsidP="002B10C9">
      <w:pPr>
        <w:pStyle w:val="TOC1-CPS"/>
        <w:numPr>
          <w:ilvl w:val="0"/>
          <w:numId w:val="7"/>
        </w:numPr>
      </w:pPr>
      <w:r w:rsidRPr="00D75A58">
        <w:t>Brand</w:t>
      </w:r>
    </w:p>
    <w:p w:rsidR="00D75A58" w:rsidRPr="00D75A58" w:rsidRDefault="00D75A58" w:rsidP="002B10C9">
      <w:pPr>
        <w:pStyle w:val="TOC1-CPS"/>
        <w:numPr>
          <w:ilvl w:val="0"/>
          <w:numId w:val="7"/>
        </w:numPr>
      </w:pPr>
      <w:r w:rsidRPr="00D75A58">
        <w:t>Category</w:t>
      </w:r>
    </w:p>
    <w:p w:rsidR="00D75A58" w:rsidRPr="00D75A58" w:rsidRDefault="00D75A58" w:rsidP="002B10C9">
      <w:pPr>
        <w:pStyle w:val="TOC1-CPS"/>
        <w:numPr>
          <w:ilvl w:val="0"/>
          <w:numId w:val="7"/>
        </w:numPr>
      </w:pPr>
      <w:r w:rsidRPr="00D75A58">
        <w:t>Sample Product</w:t>
      </w:r>
    </w:p>
    <w:p w:rsidR="00D75A58" w:rsidRDefault="00FB2615" w:rsidP="00FB2615">
      <w:pPr>
        <w:pStyle w:val="TOC1-CPS"/>
        <w:numPr>
          <w:ilvl w:val="0"/>
          <w:numId w:val="7"/>
        </w:numPr>
      </w:pPr>
      <w:r w:rsidRPr="00D75A58">
        <w:t>Sample Product</w:t>
      </w:r>
      <w:r>
        <w:t xml:space="preserve"> </w:t>
      </w:r>
      <w:r w:rsidR="00D75A58" w:rsidRPr="00D75A58">
        <w:t>Quantity</w:t>
      </w:r>
      <w:r>
        <w:t>.</w:t>
      </w:r>
    </w:p>
    <w:p w:rsidR="008D31ED" w:rsidRPr="00C01335" w:rsidRDefault="008D31ED" w:rsidP="008D31ED">
      <w:pPr>
        <w:pStyle w:val="TOC1-CPS"/>
        <w:rPr>
          <w:b/>
        </w:rPr>
      </w:pPr>
      <w:r w:rsidRPr="00C01335">
        <w:rPr>
          <w:b/>
        </w:rPr>
        <w:t xml:space="preserve">New Fields are highlighted in </w:t>
      </w:r>
      <w:r w:rsidR="00C01335" w:rsidRPr="00C01335">
        <w:rPr>
          <w:b/>
        </w:rPr>
        <w:t>Yellow.</w:t>
      </w:r>
    </w:p>
    <w:p w:rsidR="005C5B5D" w:rsidRDefault="005C5B5D">
      <w:pPr>
        <w:rPr>
          <w:rFonts w:asciiTheme="majorHAnsi" w:eastAsiaTheme="majorEastAsia" w:hAnsiTheme="majorHAnsi" w:cstheme="majorBidi"/>
          <w:b/>
          <w:i/>
          <w:iCs/>
          <w:color w:val="365F91" w:themeColor="accent1" w:themeShade="BF"/>
          <w:sz w:val="28"/>
        </w:rPr>
      </w:pPr>
      <w:r>
        <w:br w:type="page"/>
      </w:r>
    </w:p>
    <w:p w:rsidR="00FB2615" w:rsidRDefault="00FB2615" w:rsidP="00FB2615">
      <w:pPr>
        <w:pStyle w:val="Heading4-CPS"/>
      </w:pPr>
      <w:r>
        <w:lastRenderedPageBreak/>
        <w:t>Existing API:</w:t>
      </w:r>
    </w:p>
    <w:p w:rsidR="00FB2615" w:rsidRPr="00FB2615" w:rsidRDefault="00FB2615" w:rsidP="00FB2615">
      <w:pPr>
        <w:pStyle w:val="Heading40"/>
      </w:pPr>
      <w:r w:rsidRPr="00FB2615">
        <w:t>https://www.effezzient.com/BipicoWebApi/api/IphoneNewDARList/GetDARList/DeviceType=Android</w:t>
      </w:r>
    </w:p>
    <w:p w:rsidR="00FB2615" w:rsidRDefault="009A4C75" w:rsidP="00FB2615">
      <w:pPr>
        <w:pStyle w:val="TOC1-CP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3AEF2" wp14:editId="116B661D">
                <wp:simplePos x="0" y="0"/>
                <wp:positionH relativeFrom="margin">
                  <wp:posOffset>-238125</wp:posOffset>
                </wp:positionH>
                <wp:positionV relativeFrom="paragraph">
                  <wp:posOffset>62865</wp:posOffset>
                </wp:positionV>
                <wp:extent cx="3038475" cy="1387301"/>
                <wp:effectExtent l="0" t="0" r="285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387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615" w:rsidRPr="00FB2615" w:rsidRDefault="00FB2615" w:rsidP="00FB2615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:rsidR="00FB2615" w:rsidRPr="00FB2615" w:rsidRDefault="00FB2615" w:rsidP="00FB2615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companyid</w:t>
                            </w:r>
                            <w:proofErr w:type="spellEnd"/>
                            <w:proofErr w:type="gramEnd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"282"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FB2615" w:rsidRPr="00FB2615" w:rsidRDefault="00FB2615" w:rsidP="00FB2615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gramStart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month</w:t>
                            </w:r>
                            <w:proofErr w:type="gramEnd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"10-Sep-2021"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FB2615" w:rsidRPr="00FB2615" w:rsidRDefault="00FB2615" w:rsidP="00FB2615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UserID</w:t>
                            </w:r>
                            <w:proofErr w:type="spellEnd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"12218"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FB2615" w:rsidRPr="00FB2615" w:rsidRDefault="00FB2615" w:rsidP="00FB2615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personid</w:t>
                            </w:r>
                            <w:proofErr w:type="spellEnd"/>
                            <w:proofErr w:type="gramEnd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"12218"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FB2615" w:rsidRPr="00FB2615" w:rsidRDefault="00FB2615" w:rsidP="00FB2615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UserTimeZone</w:t>
                            </w:r>
                            <w:proofErr w:type="spellEnd"/>
                            <w:r w:rsidRPr="00FB2615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"India Standard Time"</w:t>
                            </w:r>
                          </w:p>
                          <w:p w:rsidR="00FB2615" w:rsidRPr="00FB2615" w:rsidRDefault="00FB2615" w:rsidP="00FB2615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B2615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FB2615" w:rsidRDefault="00FB2615" w:rsidP="00FB2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3AEF2" id="Rectangle 1" o:spid="_x0000_s1027" style="position:absolute;left:0;text-align:left;margin-left:-18.75pt;margin-top:4.95pt;width:239.25pt;height:1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" fillcolor="white [3201]" strokecolor="#f79646 [3209]" strokeweight="2pt">
                <v:textbox>
                  <w:txbxContent>
                    <w:p w:rsidR="00FB2615" w:rsidRPr="00FB2615" w:rsidRDefault="00FB2615" w:rsidP="00FB2615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{</w:t>
                      </w:r>
                    </w:p>
                    <w:p w:rsidR="00FB2615" w:rsidRPr="00FB2615" w:rsidRDefault="00FB2615" w:rsidP="00FB2615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companyid</w:t>
                      </w:r>
                      <w:proofErr w:type="spellEnd"/>
                      <w:proofErr w:type="gramEnd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"282"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FB2615" w:rsidRPr="00FB2615" w:rsidRDefault="00FB2615" w:rsidP="00FB2615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gramStart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month</w:t>
                      </w:r>
                      <w:proofErr w:type="gramEnd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"10-Sep-2021"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FB2615" w:rsidRPr="00FB2615" w:rsidRDefault="00FB2615" w:rsidP="00FB2615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UserID</w:t>
                      </w:r>
                      <w:proofErr w:type="spellEnd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"12218"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FB2615" w:rsidRPr="00FB2615" w:rsidRDefault="00FB2615" w:rsidP="00FB2615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personid</w:t>
                      </w:r>
                      <w:proofErr w:type="spellEnd"/>
                      <w:proofErr w:type="gramEnd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"12218"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FB2615" w:rsidRPr="00FB2615" w:rsidRDefault="00FB2615" w:rsidP="00FB2615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UserTimeZone</w:t>
                      </w:r>
                      <w:proofErr w:type="spellEnd"/>
                      <w:r w:rsidRPr="00FB2615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FB2615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"India Standard Time"</w:t>
                      </w:r>
                    </w:p>
                    <w:p w:rsidR="00FB2615" w:rsidRPr="00FB2615" w:rsidRDefault="00FB2615" w:rsidP="00FB2615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FB2615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}</w:t>
                      </w:r>
                    </w:p>
                    <w:p w:rsidR="00FB2615" w:rsidRDefault="00FB2615" w:rsidP="00FB26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7C91C" wp14:editId="0FAB34C1">
                <wp:simplePos x="0" y="0"/>
                <wp:positionH relativeFrom="margin">
                  <wp:posOffset>2914650</wp:posOffset>
                </wp:positionH>
                <wp:positionV relativeFrom="paragraph">
                  <wp:posOffset>72390</wp:posOffset>
                </wp:positionV>
                <wp:extent cx="3324225" cy="8953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95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statuscode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true,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data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{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dayintime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null,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dayouttime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null,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activity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[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{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employeecheckinid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273234,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employeeid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12218,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checkindatetime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"9/10/2021 1:50:56 PM",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checkoutdatetime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"9/10/2021 1:53:11 PM",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checkedinplace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2231,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checkedplaceiddetail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254826,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distanceinkm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"0",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personname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bipico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.",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visittypename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"Small",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distributorid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254826,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distributorname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"Test",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customername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"Ashish",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productshown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": "ABC, XYZ, DEF",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sampleproduct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": [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{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itemname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": "XYZ",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qty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": 5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},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{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itemname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": "ABC",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qty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": 10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  }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],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brand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": "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Amtz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, Accurate, Amada, Addition, Advance, Alfa",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category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": "Abrasive,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Bandsaw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M51,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Bandsaw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M42",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"amount": "",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duration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"00:03",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checkin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{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timestamp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"01:50 PM",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longitude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"72.8227287",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latitude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"21.1830298",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"remarks": "",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placename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": "3,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Anand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Nagar Society,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Sagrampura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Surat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</w:rPr>
                              <w:t>, Gujarat 395002, India"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},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checkout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{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timestamp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"01:53 PM",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longitude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"72.8227287",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latitude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"21.1830298",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remarks</w:t>
                            </w:r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"test",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placename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": "3,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Anand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Nagar Society,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Sagrampura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Surat</w:t>
                            </w:r>
                            <w:proofErr w:type="spellEnd"/>
                            <w:r w:rsidRPr="005C5B5D">
                              <w:rPr>
                                <w:sz w:val="18"/>
                                <w:szCs w:val="18"/>
                              </w:rPr>
                              <w:t>, Gujarat 395002, India"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},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  "</w:t>
                            </w:r>
                            <w:proofErr w:type="spellStart"/>
                            <w:proofErr w:type="gramStart"/>
                            <w:r w:rsidRPr="005C5B5D">
                              <w:rPr>
                                <w:sz w:val="18"/>
                                <w:szCs w:val="18"/>
                              </w:rPr>
                              <w:t>typedata</w:t>
                            </w:r>
                            <w:proofErr w:type="spellEnd"/>
                            <w:proofErr w:type="gramEnd"/>
                            <w:r w:rsidRPr="005C5B5D">
                              <w:rPr>
                                <w:sz w:val="18"/>
                                <w:szCs w:val="18"/>
                              </w:rPr>
                              <w:t>": "Customer"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  }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  ]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 xml:space="preserve">  }</w:t>
                            </w:r>
                          </w:p>
                          <w:p w:rsidR="00FB2615" w:rsidRPr="005C5B5D" w:rsidRDefault="00FB2615" w:rsidP="00FB261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5B5D">
                              <w:rPr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7C91C" id="Rectangle 2" o:spid="_x0000_s1028" style="position:absolute;left:0;text-align:left;margin-left:229.5pt;margin-top:5.7pt;width:261.75pt;height:7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" fillcolor="white [3201]" strokecolor="#f79646 [3209]" strokeweight="2pt">
                <v:textbox>
                  <w:txbxContent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>{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statuscode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true,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data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{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dayintime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null,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dayouttime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null,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activity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[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{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employeecheckinid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273234,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employeeid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12218,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checkindatetime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"9/10/2021 1:50:56 PM",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checkoutdatetime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"9/10/2021 1:53:11 PM",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checkedinplace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2231,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checkedplaceiddetail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254826,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distanceinkm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"0",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personname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</w:rPr>
                        <w:t>bipico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</w:rPr>
                        <w:t xml:space="preserve"> .",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visittypename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"Small",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distributorid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254826,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distributorname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"Test",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customername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"Ashish",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productshown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": "ABC, XYZ, DEF",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sampleproduct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": [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{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itemname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": "XYZ",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qty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": 5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},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{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itemname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": "ABC",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qty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": 10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  }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],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brand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": "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Amtz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, Accurate, Amada, Addition, Advance, Alfa",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category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": "Abrasive,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Bandsaw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M51,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>Bandsaw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  <w:highlight w:val="yellow"/>
                        </w:rPr>
                        <w:t xml:space="preserve"> M42",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"amount": "",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duration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"00:03",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checkin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{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timestamp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"01:50 PM",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longitude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"72.8227287",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latitude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"21.1830298",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"remarks": "",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placename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 xml:space="preserve">": "3,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</w:rPr>
                        <w:t>Anand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</w:rPr>
                        <w:t xml:space="preserve"> Nagar Society,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</w:rPr>
                        <w:t>Sagrampura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</w:rPr>
                        <w:t>Surat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</w:rPr>
                        <w:t>, Gujarat 395002, India"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},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checkout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{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timestamp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"01:53 PM",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longitude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"72.8227287",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latitude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"21.1830298",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remarks</w:t>
                      </w:r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"test",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placename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 xml:space="preserve">": "3,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</w:rPr>
                        <w:t>Anand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</w:rPr>
                        <w:t xml:space="preserve"> Nagar Society,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</w:rPr>
                        <w:t>Sagrampura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5C5B5D">
                        <w:rPr>
                          <w:sz w:val="18"/>
                          <w:szCs w:val="18"/>
                        </w:rPr>
                        <w:t>Surat</w:t>
                      </w:r>
                      <w:proofErr w:type="spellEnd"/>
                      <w:r w:rsidRPr="005C5B5D">
                        <w:rPr>
                          <w:sz w:val="18"/>
                          <w:szCs w:val="18"/>
                        </w:rPr>
                        <w:t>, Gujarat 395002, India"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},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  "</w:t>
                      </w:r>
                      <w:proofErr w:type="spellStart"/>
                      <w:proofErr w:type="gramStart"/>
                      <w:r w:rsidRPr="005C5B5D">
                        <w:rPr>
                          <w:sz w:val="18"/>
                          <w:szCs w:val="18"/>
                        </w:rPr>
                        <w:t>typedata</w:t>
                      </w:r>
                      <w:proofErr w:type="spellEnd"/>
                      <w:proofErr w:type="gramEnd"/>
                      <w:r w:rsidRPr="005C5B5D">
                        <w:rPr>
                          <w:sz w:val="18"/>
                          <w:szCs w:val="18"/>
                        </w:rPr>
                        <w:t>": "Customer"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  }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  ]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 xml:space="preserve">  }</w:t>
                      </w:r>
                    </w:p>
                    <w:p w:rsidR="00FB2615" w:rsidRPr="005C5B5D" w:rsidRDefault="00FB2615" w:rsidP="00FB261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5B5D">
                        <w:rPr>
                          <w:sz w:val="18"/>
                          <w:szCs w:val="18"/>
                        </w:rPr>
                        <w:t>}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2615" w:rsidRPr="00D75A58" w:rsidRDefault="00FB2615" w:rsidP="00FB2615">
      <w:pPr>
        <w:pStyle w:val="TOC1-CPS"/>
      </w:pPr>
    </w:p>
    <w:p w:rsidR="009A4C75" w:rsidRDefault="009A4C75">
      <w:pPr>
        <w:rPr>
          <w:rFonts w:cstheme="minorHAnsi"/>
          <w:sz w:val="32"/>
          <w:szCs w:val="24"/>
        </w:rPr>
      </w:pPr>
      <w:r>
        <w:rPr>
          <w:sz w:val="32"/>
        </w:rPr>
        <w:br w:type="page"/>
      </w:r>
    </w:p>
    <w:p w:rsidR="002B10C9" w:rsidRDefault="009A4C75" w:rsidP="009A4C75">
      <w:pPr>
        <w:pStyle w:val="Heading1-CPS"/>
      </w:pPr>
      <w:r>
        <w:lastRenderedPageBreak/>
        <w:t>Form Configuration</w:t>
      </w:r>
    </w:p>
    <w:p w:rsidR="00D50C9A" w:rsidRDefault="007B0617" w:rsidP="00D50C9A">
      <w:pPr>
        <w:pStyle w:val="Heading40"/>
        <w:spacing w:line="360" w:lineRule="auto"/>
      </w:pPr>
      <w:r>
        <w:t>Need Module</w:t>
      </w:r>
      <w:r w:rsidR="00BD0F47">
        <w:t xml:space="preserve"> </w:t>
      </w:r>
      <w:r w:rsidR="00996D57">
        <w:t>N</w:t>
      </w:r>
      <w:r>
        <w:t>ame and Sub</w:t>
      </w:r>
      <w:r w:rsidR="00BD0F47">
        <w:t xml:space="preserve"> </w:t>
      </w:r>
      <w:r>
        <w:t>Module</w:t>
      </w:r>
      <w:r w:rsidR="00BD0F47">
        <w:t xml:space="preserve"> </w:t>
      </w:r>
      <w:r>
        <w:t>Name for Form Configuration.</w:t>
      </w:r>
    </w:p>
    <w:p w:rsidR="00036475" w:rsidRDefault="00036475" w:rsidP="00036475">
      <w:pPr>
        <w:pStyle w:val="TOC1-CPS"/>
      </w:pPr>
      <w:r>
        <w:t xml:space="preserve">Need to discuss approach as in </w:t>
      </w:r>
      <w:proofErr w:type="spellStart"/>
      <w:r>
        <w:t>iOS</w:t>
      </w:r>
      <w:proofErr w:type="spellEnd"/>
      <w:r>
        <w:t xml:space="preserve"> Form</w:t>
      </w:r>
      <w:r w:rsidR="0018188B">
        <w:t xml:space="preserve"> </w:t>
      </w:r>
      <w:bookmarkStart w:id="0" w:name="_GoBack"/>
      <w:bookmarkEnd w:id="0"/>
      <w:r>
        <w:t xml:space="preserve">Configuration API will no help in DAR </w:t>
      </w:r>
      <w:r w:rsidR="00DB5010">
        <w:t>R</w:t>
      </w:r>
      <w:r>
        <w:t>eport.</w:t>
      </w:r>
    </w:p>
    <w:p w:rsidR="00036475" w:rsidRPr="00036475" w:rsidRDefault="00036475" w:rsidP="00036475">
      <w:pPr>
        <w:pStyle w:val="TOC1-CPS"/>
      </w:pPr>
    </w:p>
    <w:p w:rsidR="0020637C" w:rsidRDefault="0020637C" w:rsidP="007B0617">
      <w:pPr>
        <w:pStyle w:val="TOC1-CPS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hyperlink r:id="rId9" w:history="1">
        <w:r w:rsidRPr="00B804A4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https://www.effezzient.com/BipicoWebApi/api/FormConfiguration/DeviceType=Android</w:t>
        </w:r>
      </w:hyperlink>
    </w:p>
    <w:p w:rsidR="007B0617" w:rsidRPr="007B0617" w:rsidRDefault="007B0617" w:rsidP="007B0617">
      <w:pPr>
        <w:pStyle w:val="TOC1-CP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DC5F6" wp14:editId="49B02B0F">
                <wp:simplePos x="0" y="0"/>
                <wp:positionH relativeFrom="column">
                  <wp:posOffset>9526</wp:posOffset>
                </wp:positionH>
                <wp:positionV relativeFrom="paragraph">
                  <wp:posOffset>34925</wp:posOffset>
                </wp:positionV>
                <wp:extent cx="3067050" cy="1333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617" w:rsidRPr="007B0617" w:rsidRDefault="007B0617" w:rsidP="007B0617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:rsidR="007B0617" w:rsidRPr="007B0617" w:rsidRDefault="007B0617" w:rsidP="007B0617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submodulename</w:t>
                            </w:r>
                            <w:proofErr w:type="spellEnd"/>
                            <w:proofErr w:type="gramEnd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Checkin</w:t>
                            </w:r>
                            <w:proofErr w:type="spellEnd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7B0617" w:rsidRPr="007B0617" w:rsidRDefault="007B0617" w:rsidP="007B0617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companyid</w:t>
                            </w:r>
                            <w:proofErr w:type="spellEnd"/>
                            <w:proofErr w:type="gramEnd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</w:t>
                            </w:r>
                            <w:r w:rsidR="00D50C9A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282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7B0617" w:rsidRPr="007B0617" w:rsidRDefault="007B0617" w:rsidP="007B0617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modulename</w:t>
                            </w:r>
                            <w:proofErr w:type="spellEnd"/>
                            <w:proofErr w:type="gramEnd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"Manual </w:t>
                            </w:r>
                            <w:proofErr w:type="spellStart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Checkin</w:t>
                            </w:r>
                            <w:proofErr w:type="spellEnd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7B0617" w:rsidRPr="007B0617" w:rsidRDefault="007B0617" w:rsidP="007B0617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personid</w:t>
                            </w:r>
                            <w:proofErr w:type="spellEnd"/>
                            <w:proofErr w:type="gramEnd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</w:t>
                            </w:r>
                            <w:r w:rsidR="00D50C9A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11218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7B0617" w:rsidRPr="007B0617" w:rsidRDefault="007B0617" w:rsidP="007B0617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UserTimeZone</w:t>
                            </w:r>
                            <w:proofErr w:type="spellEnd"/>
                            <w:r w:rsidRPr="007B0617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"India Standard Time"</w:t>
                            </w:r>
                          </w:p>
                          <w:p w:rsidR="007B0617" w:rsidRPr="007B0617" w:rsidRDefault="007B0617" w:rsidP="007B0617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061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7B0617" w:rsidRDefault="007B0617" w:rsidP="007B0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DC5F6" id="Rectangle 3" o:spid="_x0000_s1029" style="position:absolute;left:0;text-align:left;margin-left:.75pt;margin-top:2.75pt;width:241.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" fillcolor="white [3201]" strokecolor="#f79646 [3209]" strokeweight="2pt">
                <v:textbox>
                  <w:txbxContent>
                    <w:p w:rsidR="007B0617" w:rsidRPr="007B0617" w:rsidRDefault="007B0617" w:rsidP="007B0617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{</w:t>
                      </w:r>
                    </w:p>
                    <w:p w:rsidR="007B0617" w:rsidRPr="007B0617" w:rsidRDefault="007B0617" w:rsidP="007B0617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submodulename</w:t>
                      </w:r>
                      <w:proofErr w:type="spellEnd"/>
                      <w:proofErr w:type="gramEnd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</w:t>
                      </w:r>
                      <w:proofErr w:type="spellStart"/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Checkin</w:t>
                      </w:r>
                      <w:proofErr w:type="spellEnd"/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7B0617" w:rsidRPr="007B0617" w:rsidRDefault="007B0617" w:rsidP="007B0617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companyid</w:t>
                      </w:r>
                      <w:proofErr w:type="spellEnd"/>
                      <w:proofErr w:type="gramEnd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</w:t>
                      </w:r>
                      <w:r w:rsidR="00D50C9A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282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7B0617" w:rsidRPr="007B0617" w:rsidRDefault="007B0617" w:rsidP="007B0617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modulename</w:t>
                      </w:r>
                      <w:proofErr w:type="spellEnd"/>
                      <w:proofErr w:type="gramEnd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"Manual </w:t>
                      </w:r>
                      <w:proofErr w:type="spellStart"/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Checkin</w:t>
                      </w:r>
                      <w:proofErr w:type="spellEnd"/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7B0617" w:rsidRPr="007B0617" w:rsidRDefault="007B0617" w:rsidP="007B0617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personid</w:t>
                      </w:r>
                      <w:proofErr w:type="spellEnd"/>
                      <w:proofErr w:type="gramEnd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</w:t>
                      </w:r>
                      <w:r w:rsidR="00D50C9A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11218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7B0617" w:rsidRPr="007B0617" w:rsidRDefault="007B0617" w:rsidP="007B0617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UserTimeZone</w:t>
                      </w:r>
                      <w:proofErr w:type="spellEnd"/>
                      <w:r w:rsidRPr="007B0617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7B0617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"India Standard Time"</w:t>
                      </w:r>
                    </w:p>
                    <w:p w:rsidR="007B0617" w:rsidRPr="007B0617" w:rsidRDefault="007B0617" w:rsidP="007B0617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7B0617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}</w:t>
                      </w:r>
                    </w:p>
                    <w:p w:rsidR="007B0617" w:rsidRDefault="007B0617" w:rsidP="007B0617"/>
                  </w:txbxContent>
                </v:textbox>
              </v:rect>
            </w:pict>
          </mc:Fallback>
        </mc:AlternateContent>
      </w:r>
    </w:p>
    <w:p w:rsidR="009A4C75" w:rsidRDefault="009A4C75" w:rsidP="009A4C75">
      <w:pPr>
        <w:pStyle w:val="TOC1-CPS"/>
      </w:pPr>
    </w:p>
    <w:p w:rsidR="00D50C9A" w:rsidRDefault="00D50C9A" w:rsidP="009A4C75">
      <w:pPr>
        <w:pStyle w:val="TOC1-CPS"/>
      </w:pPr>
    </w:p>
    <w:p w:rsidR="00D50C9A" w:rsidRDefault="00D50C9A" w:rsidP="009A4C75">
      <w:pPr>
        <w:pStyle w:val="TOC1-CPS"/>
      </w:pPr>
    </w:p>
    <w:p w:rsidR="00D50C9A" w:rsidRDefault="00D50C9A" w:rsidP="009A4C75">
      <w:pPr>
        <w:pStyle w:val="TOC1-CPS"/>
      </w:pPr>
    </w:p>
    <w:p w:rsidR="00D50C9A" w:rsidRDefault="00995C02" w:rsidP="009A4C75">
      <w:pPr>
        <w:pStyle w:val="TOC1-CPS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hyperlink r:id="rId10" w:history="1">
        <w:r w:rsidRPr="00B804A4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https://www.effezzient.com/BipicoWebApi/api/ModuleConfiguration/GetModuleConfiguration/DeviceType=Android</w:t>
        </w:r>
      </w:hyperlink>
    </w:p>
    <w:p w:rsidR="00995C02" w:rsidRDefault="00995C02" w:rsidP="009A4C75">
      <w:pPr>
        <w:pStyle w:val="TOC1-CP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078EE" wp14:editId="798C4907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3067050" cy="1333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C02" w:rsidRPr="00995C02" w:rsidRDefault="00995C02" w:rsidP="00995C02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:rsidR="00995C02" w:rsidRPr="00995C02" w:rsidRDefault="00995C02" w:rsidP="00995C02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submodulename</w:t>
                            </w:r>
                            <w:proofErr w:type="spellEnd"/>
                            <w:proofErr w:type="gramEnd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"TASK"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95C02" w:rsidRPr="00995C02" w:rsidRDefault="00995C02" w:rsidP="00995C02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companyid</w:t>
                            </w:r>
                            <w:proofErr w:type="spellEnd"/>
                            <w:proofErr w:type="gramEnd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"282"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95C02" w:rsidRPr="00995C02" w:rsidRDefault="00995C02" w:rsidP="00995C02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modulename</w:t>
                            </w:r>
                            <w:proofErr w:type="spellEnd"/>
                            <w:proofErr w:type="gramEnd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"TASK"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95C02" w:rsidRPr="00995C02" w:rsidRDefault="00995C02" w:rsidP="00995C02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proofErr w:type="gramStart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personid</w:t>
                            </w:r>
                            <w:proofErr w:type="spellEnd"/>
                            <w:proofErr w:type="gramEnd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"12218"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95C02" w:rsidRPr="00995C02" w:rsidRDefault="00995C02" w:rsidP="00995C02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   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proofErr w:type="spellStart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UserTimeZone</w:t>
                            </w:r>
                            <w:proofErr w:type="spellEnd"/>
                            <w:r w:rsidRPr="00995C02">
                              <w:rPr>
                                <w:rFonts w:ascii="Courier New" w:eastAsia="Times New Roman" w:hAnsi="Courier New" w:cs="Courier New"/>
                                <w:color w:val="A31515"/>
                                <w:sz w:val="18"/>
                                <w:szCs w:val="18"/>
                              </w:rPr>
                              <w:t>"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451A5"/>
                                <w:sz w:val="18"/>
                                <w:szCs w:val="18"/>
                              </w:rPr>
                              <w:t>"India Standard Time"</w:t>
                            </w:r>
                          </w:p>
                          <w:p w:rsidR="00995C02" w:rsidRPr="00995C02" w:rsidRDefault="00995C02" w:rsidP="00995C02">
                            <w:pPr>
                              <w:shd w:val="clear" w:color="auto" w:fill="FFFFFE"/>
                              <w:spacing w:after="0" w:line="270" w:lineRule="atLeast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5C02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995C02" w:rsidRDefault="00995C02" w:rsidP="007B0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078EE" id="Rectangle 4" o:spid="_x0000_s1030" style="position:absolute;left:0;text-align:left;margin-left:0;margin-top:7.95pt;width:241.5pt;height:1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" fillcolor="white [3201]" strokecolor="#f79646 [3209]" strokeweight="2pt">
                <v:textbox>
                  <w:txbxContent>
                    <w:p w:rsidR="00995C02" w:rsidRPr="00995C02" w:rsidRDefault="00995C02" w:rsidP="00995C02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{</w:t>
                      </w:r>
                    </w:p>
                    <w:p w:rsidR="00995C02" w:rsidRPr="00995C02" w:rsidRDefault="00995C02" w:rsidP="00995C02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submodulename</w:t>
                      </w:r>
                      <w:proofErr w:type="spellEnd"/>
                      <w:proofErr w:type="gramEnd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"TASK"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995C02" w:rsidRPr="00995C02" w:rsidRDefault="00995C02" w:rsidP="00995C02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companyid</w:t>
                      </w:r>
                      <w:proofErr w:type="spellEnd"/>
                      <w:proofErr w:type="gramEnd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"282"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995C02" w:rsidRPr="00995C02" w:rsidRDefault="00995C02" w:rsidP="00995C02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modulename</w:t>
                      </w:r>
                      <w:proofErr w:type="spellEnd"/>
                      <w:proofErr w:type="gramEnd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"TASK"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995C02" w:rsidRPr="00995C02" w:rsidRDefault="00995C02" w:rsidP="00995C02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proofErr w:type="gramStart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personid</w:t>
                      </w:r>
                      <w:proofErr w:type="spellEnd"/>
                      <w:proofErr w:type="gramEnd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"12218"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  <w:p w:rsidR="00995C02" w:rsidRPr="00995C02" w:rsidRDefault="00995C02" w:rsidP="00995C02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   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proofErr w:type="spellStart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UserTimeZone</w:t>
                      </w:r>
                      <w:proofErr w:type="spellEnd"/>
                      <w:r w:rsidRPr="00995C02">
                        <w:rPr>
                          <w:rFonts w:ascii="Courier New" w:eastAsia="Times New Roman" w:hAnsi="Courier New" w:cs="Courier New"/>
                          <w:color w:val="A31515"/>
                          <w:sz w:val="18"/>
                          <w:szCs w:val="18"/>
                        </w:rPr>
                        <w:t>"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: </w:t>
                      </w:r>
                      <w:r w:rsidRPr="00995C02">
                        <w:rPr>
                          <w:rFonts w:ascii="Courier New" w:eastAsia="Times New Roman" w:hAnsi="Courier New" w:cs="Courier New"/>
                          <w:color w:val="0451A5"/>
                          <w:sz w:val="18"/>
                          <w:szCs w:val="18"/>
                        </w:rPr>
                        <w:t>"India Standard Time"</w:t>
                      </w:r>
                    </w:p>
                    <w:p w:rsidR="00995C02" w:rsidRPr="00995C02" w:rsidRDefault="00995C02" w:rsidP="00995C02">
                      <w:pPr>
                        <w:shd w:val="clear" w:color="auto" w:fill="FFFFFE"/>
                        <w:spacing w:after="0" w:line="270" w:lineRule="atLeast"/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</w:pPr>
                      <w:r w:rsidRPr="00995C02">
                        <w:rPr>
                          <w:rFonts w:ascii="Courier New" w:eastAsia="Times New Roman" w:hAnsi="Courier New" w:cs="Courier New"/>
                          <w:color w:val="000000"/>
                          <w:sz w:val="18"/>
                          <w:szCs w:val="18"/>
                        </w:rPr>
                        <w:t>}</w:t>
                      </w:r>
                    </w:p>
                    <w:p w:rsidR="00995C02" w:rsidRDefault="00995C02" w:rsidP="007B0617"/>
                  </w:txbxContent>
                </v:textbox>
                <w10:wrap anchorx="margin"/>
              </v:rect>
            </w:pict>
          </mc:Fallback>
        </mc:AlternateContent>
      </w:r>
    </w:p>
    <w:p w:rsidR="00D50C9A" w:rsidRPr="009A4C75" w:rsidRDefault="00D50C9A" w:rsidP="009A4C75">
      <w:pPr>
        <w:pStyle w:val="TOC1-CPS"/>
      </w:pPr>
    </w:p>
    <w:sectPr w:rsidR="00D50C9A" w:rsidRPr="009A4C75" w:rsidSect="00BE09B9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4104B"/>
    <w:multiLevelType w:val="hybridMultilevel"/>
    <w:tmpl w:val="A09631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A496A"/>
    <w:multiLevelType w:val="hybridMultilevel"/>
    <w:tmpl w:val="D6306D12"/>
    <w:lvl w:ilvl="0" w:tplc="67E67D6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045C"/>
    <w:multiLevelType w:val="hybridMultilevel"/>
    <w:tmpl w:val="153AD5DC"/>
    <w:lvl w:ilvl="0" w:tplc="7518A28A">
      <w:start w:val="1"/>
      <w:numFmt w:val="bullet"/>
      <w:pStyle w:val="TOC1Bulleted-C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9"/>
    <w:rsid w:val="000319DD"/>
    <w:rsid w:val="00036475"/>
    <w:rsid w:val="0005141E"/>
    <w:rsid w:val="00063983"/>
    <w:rsid w:val="0017702F"/>
    <w:rsid w:val="0018188B"/>
    <w:rsid w:val="0020637C"/>
    <w:rsid w:val="0023097E"/>
    <w:rsid w:val="002B10C9"/>
    <w:rsid w:val="003E3F94"/>
    <w:rsid w:val="004B36C7"/>
    <w:rsid w:val="004B78AD"/>
    <w:rsid w:val="00514E9A"/>
    <w:rsid w:val="005C5B5D"/>
    <w:rsid w:val="007B0617"/>
    <w:rsid w:val="007C2680"/>
    <w:rsid w:val="008324D2"/>
    <w:rsid w:val="008D31ED"/>
    <w:rsid w:val="00995C02"/>
    <w:rsid w:val="00996D57"/>
    <w:rsid w:val="009A4C75"/>
    <w:rsid w:val="00A839F1"/>
    <w:rsid w:val="00BD0F47"/>
    <w:rsid w:val="00BE09B9"/>
    <w:rsid w:val="00C01335"/>
    <w:rsid w:val="00C4037E"/>
    <w:rsid w:val="00CE6A7A"/>
    <w:rsid w:val="00CF1BAA"/>
    <w:rsid w:val="00D04829"/>
    <w:rsid w:val="00D50C9A"/>
    <w:rsid w:val="00D75A58"/>
    <w:rsid w:val="00DA49B6"/>
    <w:rsid w:val="00DB5010"/>
    <w:rsid w:val="00DB76AB"/>
    <w:rsid w:val="00F31F3E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F43DB-AE95-4BD7-AB19-57BA65F2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8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CPS">
    <w:name w:val="Heading 1 - CPS"/>
    <w:basedOn w:val="Heading1"/>
    <w:next w:val="TOC1-CPS"/>
    <w:link w:val="Heading1-CPSChar"/>
    <w:autoRedefine/>
    <w:qFormat/>
    <w:rsid w:val="0023097E"/>
    <w:pPr>
      <w:shd w:val="clear" w:color="auto" w:fill="17365D" w:themeFill="text2" w:themeFillShade="BF"/>
      <w:spacing w:after="120"/>
    </w:pPr>
    <w:rPr>
      <w:color w:val="FFFFFF" w:themeColor="background1"/>
      <w:sz w:val="48"/>
      <w:szCs w:val="48"/>
    </w:rPr>
  </w:style>
  <w:style w:type="paragraph" w:customStyle="1" w:styleId="TOC1-CPS">
    <w:name w:val="TOC1 - CPS"/>
    <w:basedOn w:val="Normal"/>
    <w:link w:val="TOC1-CPSChar"/>
    <w:autoRedefine/>
    <w:qFormat/>
    <w:rsid w:val="002B10C9"/>
    <w:pPr>
      <w:jc w:val="both"/>
    </w:pPr>
    <w:rPr>
      <w:rFonts w:cstheme="minorHAnsi"/>
      <w:sz w:val="24"/>
      <w:szCs w:val="24"/>
    </w:rPr>
  </w:style>
  <w:style w:type="character" w:customStyle="1" w:styleId="Heading1-CPSChar">
    <w:name w:val="Heading 1 - CPS Char"/>
    <w:basedOn w:val="DefaultParagraphFont"/>
    <w:link w:val="Heading1-CPS"/>
    <w:rsid w:val="0023097E"/>
    <w:rPr>
      <w:rFonts w:asciiTheme="majorHAnsi" w:eastAsiaTheme="majorEastAsia" w:hAnsiTheme="majorHAnsi" w:cstheme="majorBidi"/>
      <w:b/>
      <w:bCs/>
      <w:color w:val="FFFFFF" w:themeColor="background1"/>
      <w:sz w:val="48"/>
      <w:szCs w:val="48"/>
      <w:shd w:val="clear" w:color="auto" w:fill="17365D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177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1-CPSChar">
    <w:name w:val="TOC1 - CPS Char"/>
    <w:basedOn w:val="DefaultParagraphFont"/>
    <w:link w:val="TOC1-CPS"/>
    <w:rsid w:val="002B10C9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-CPS">
    <w:name w:val="Heading 2 - CPS"/>
    <w:basedOn w:val="Heading2"/>
    <w:next w:val="TOC1-CPS"/>
    <w:link w:val="Heading2-CPSChar"/>
    <w:autoRedefine/>
    <w:qFormat/>
    <w:rsid w:val="003E3F94"/>
    <w:pPr>
      <w:spacing w:before="240"/>
    </w:pPr>
    <w:rPr>
      <w:color w:val="17365D" w:themeColor="text2" w:themeShade="BF"/>
      <w:sz w:val="40"/>
    </w:rPr>
  </w:style>
  <w:style w:type="character" w:customStyle="1" w:styleId="Heading2-CPSChar">
    <w:name w:val="Heading 2 - CPS Char"/>
    <w:basedOn w:val="Heading2Char"/>
    <w:link w:val="Heading2-CPS"/>
    <w:rsid w:val="003E3F94"/>
    <w:rPr>
      <w:rFonts w:asciiTheme="majorHAnsi" w:eastAsiaTheme="majorEastAsia" w:hAnsiTheme="majorHAnsi" w:cstheme="majorBidi"/>
      <w:b/>
      <w:bCs/>
      <w:color w:val="17365D" w:themeColor="text2" w:themeShade="BF"/>
      <w:sz w:val="40"/>
      <w:szCs w:val="26"/>
    </w:rPr>
  </w:style>
  <w:style w:type="paragraph" w:customStyle="1" w:styleId="Heading40">
    <w:name w:val="Heading4"/>
    <w:basedOn w:val="Heading4"/>
    <w:next w:val="TOC1-CPS"/>
    <w:link w:val="Heading4Char0"/>
    <w:autoRedefine/>
    <w:qFormat/>
    <w:rsid w:val="00FB2615"/>
    <w:rPr>
      <w:shd w:val="clear" w:color="auto" w:fill="FFFFFF"/>
    </w:rPr>
  </w:style>
  <w:style w:type="character" w:customStyle="1" w:styleId="Heading4Char0">
    <w:name w:val="Heading4 Char"/>
    <w:basedOn w:val="Heading4Char"/>
    <w:link w:val="Heading40"/>
    <w:rsid w:val="00FB261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OC1Bulleted-CPS">
    <w:name w:val="TOC1 Bulleted - CPS"/>
    <w:basedOn w:val="TOC1-CPS"/>
    <w:link w:val="TOC1Bulleted-CPSChar"/>
    <w:autoRedefine/>
    <w:qFormat/>
    <w:rsid w:val="00A839F1"/>
    <w:pPr>
      <w:numPr>
        <w:numId w:val="1"/>
      </w:numPr>
      <w:spacing w:line="20" w:lineRule="atLeast"/>
      <w:ind w:left="714" w:hanging="357"/>
    </w:pPr>
  </w:style>
  <w:style w:type="character" w:customStyle="1" w:styleId="TOC1Bulleted-CPSChar">
    <w:name w:val="TOC1 Bulleted - CPS Char"/>
    <w:basedOn w:val="TOC1-CPSChar"/>
    <w:link w:val="TOC1Bulleted-CPS"/>
    <w:rsid w:val="00A839F1"/>
    <w:rPr>
      <w:rFonts w:cstheme="minorHAnsi"/>
      <w:sz w:val="24"/>
      <w:szCs w:val="24"/>
    </w:rPr>
  </w:style>
  <w:style w:type="paragraph" w:customStyle="1" w:styleId="Heading3-CPS">
    <w:name w:val="Heading 3 - CPS"/>
    <w:basedOn w:val="Heading3"/>
    <w:next w:val="TOC1-CPS"/>
    <w:link w:val="Heading3-CPSChar"/>
    <w:autoRedefine/>
    <w:qFormat/>
    <w:rsid w:val="00C4037E"/>
    <w:pPr>
      <w:spacing w:before="240"/>
    </w:pPr>
    <w:rPr>
      <w:b/>
      <w:color w:val="17365D" w:themeColor="text2" w:themeShade="BF"/>
      <w:sz w:val="32"/>
    </w:rPr>
  </w:style>
  <w:style w:type="paragraph" w:customStyle="1" w:styleId="Heading4-CPS">
    <w:name w:val="Heading 4 - CPS"/>
    <w:basedOn w:val="Heading4"/>
    <w:next w:val="TOC1-CPS"/>
    <w:link w:val="Heading4-CPSChar"/>
    <w:autoRedefine/>
    <w:qFormat/>
    <w:rsid w:val="00CE6A7A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-CPSChar">
    <w:name w:val="Heading 3 - CPS Char"/>
    <w:basedOn w:val="Heading3Char"/>
    <w:link w:val="Heading3-CPS"/>
    <w:rsid w:val="00C4037E"/>
    <w:rPr>
      <w:rFonts w:asciiTheme="majorHAnsi" w:eastAsiaTheme="majorEastAsia" w:hAnsiTheme="majorHAnsi" w:cstheme="majorBidi"/>
      <w:b/>
      <w:color w:val="17365D" w:themeColor="text2" w:themeShade="BF"/>
      <w:sz w:val="32"/>
      <w:szCs w:val="24"/>
    </w:rPr>
  </w:style>
  <w:style w:type="character" w:customStyle="1" w:styleId="Heading4-CPSChar">
    <w:name w:val="Heading 4 - CPS Char"/>
    <w:basedOn w:val="TOC1-CPSChar"/>
    <w:link w:val="Heading4-CPS"/>
    <w:rsid w:val="00CE6A7A"/>
    <w:rPr>
      <w:rFonts w:asciiTheme="majorHAnsi" w:eastAsiaTheme="majorEastAsia" w:hAnsiTheme="majorHAnsi" w:cstheme="majorBidi"/>
      <w:b/>
      <w:i/>
      <w:iCs/>
      <w:color w:val="365F91" w:themeColor="accent1" w:themeShade="BF"/>
      <w:sz w:val="28"/>
      <w:szCs w:val="24"/>
    </w:rPr>
  </w:style>
  <w:style w:type="paragraph" w:styleId="NoSpacing">
    <w:name w:val="No Spacing"/>
    <w:link w:val="NoSpacingChar"/>
    <w:uiPriority w:val="1"/>
    <w:qFormat/>
    <w:rsid w:val="00BE09B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9B9"/>
    <w:rPr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B76AB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B76AB"/>
    <w:pPr>
      <w:spacing w:after="100" w:line="259" w:lineRule="auto"/>
      <w:ind w:left="220"/>
    </w:pPr>
    <w:rPr>
      <w:rFonts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B76AB"/>
    <w:pPr>
      <w:spacing w:after="100" w:line="259" w:lineRule="auto"/>
    </w:pPr>
    <w:rPr>
      <w:rFonts w:cs="Times New Roman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B76AB"/>
    <w:pPr>
      <w:spacing w:after="100" w:line="259" w:lineRule="auto"/>
      <w:ind w:left="440"/>
    </w:pPr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B7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ffezzient.com/BipicoWebApi/api/ModuleConfiguration/GetModuleConfiguration/DeviceType=Andro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ffezzient.com/BipicoWebApi/api/FormConfiguration/DeviceType=Androi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ustomer%20Excel\CPS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9769513817420191EB336B6E59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1219-CAA8-4FDD-AB00-E15CF6FD9917}"/>
      </w:docPartPr>
      <w:docPartBody>
        <w:p w:rsidR="00000000" w:rsidRDefault="009F4FA1">
          <w:pPr>
            <w:pStyle w:val="AC9769513817420191EB336B6E59D040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D2D0ECAD302648DD9579B625C476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76EC-BAB1-4AAF-9263-D9C03D676D32}"/>
      </w:docPartPr>
      <w:docPartBody>
        <w:p w:rsidR="00000000" w:rsidRDefault="009F4FA1">
          <w:pPr>
            <w:pStyle w:val="D2D0ECAD302648DD9579B625C4764FB9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A1"/>
    <w:rsid w:val="009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9769513817420191EB336B6E59D040">
    <w:name w:val="AC9769513817420191EB336B6E59D040"/>
  </w:style>
  <w:style w:type="paragraph" w:customStyle="1" w:styleId="D2D0ECAD302648DD9579B625C4764FB9">
    <w:name w:val="D2D0ECAD302648DD9579B625C476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7738A-3C36-41CB-B3CD-607C932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CPS Document Template</Template>
  <TotalTime>84</TotalTime>
  <Pages>5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 Report</vt:lpstr>
    </vt:vector>
  </TitlesOfParts>
  <Company>BIPICO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 Report</dc:title>
  <dc:subject>Changes &amp; Form Configuration in DAR Report</dc:subject>
  <dc:creator>a</dc:creator>
  <cp:lastModifiedBy>a</cp:lastModifiedBy>
  <cp:revision>20</cp:revision>
  <dcterms:created xsi:type="dcterms:W3CDTF">2021-09-10T09:04:00Z</dcterms:created>
  <dcterms:modified xsi:type="dcterms:W3CDTF">2021-09-10T10:28:00Z</dcterms:modified>
  <cp:category/>
</cp:coreProperties>
</file>